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üm içerik için düzen tablosu"/>
      </w:tblPr>
      <w:tblGrid>
        <w:gridCol w:w="3023"/>
        <w:gridCol w:w="805"/>
        <w:gridCol w:w="5775"/>
      </w:tblGrid>
      <w:tr w:rsidR="00E36000" w:rsidRPr="00E04DEA" w:rsidTr="004B622F">
        <w:tc>
          <w:tcPr>
            <w:tcW w:w="3023" w:type="dxa"/>
          </w:tcPr>
          <w:p w:rsidR="00E36000" w:rsidRPr="004B622F" w:rsidRDefault="004B622F" w:rsidP="004B622F">
            <w:pPr>
              <w:pStyle w:val="Balk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22F">
              <w:rPr>
                <w:rFonts w:ascii="Times New Roman" w:hAnsi="Times New Roman" w:cs="Times New Roman"/>
                <w:b/>
                <w:sz w:val="22"/>
                <w:szCs w:val="20"/>
              </w:rPr>
              <w:t>KAZANIM</w:t>
            </w:r>
            <w:r w:rsidRPr="004B62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GEREKTİĞİNDE REDDETME DAVRANIŞI GÖSTERİR.</w:t>
            </w:r>
          </w:p>
        </w:tc>
        <w:tc>
          <w:tcPr>
            <w:tcW w:w="805" w:type="dxa"/>
          </w:tcPr>
          <w:p w:rsidR="00E36000" w:rsidRDefault="00E36000" w:rsidP="00E36000"/>
        </w:tc>
        <w:tc>
          <w:tcPr>
            <w:tcW w:w="5775" w:type="dxa"/>
          </w:tcPr>
          <w:p w:rsidR="00B841CD" w:rsidRDefault="00B841CD"/>
          <w:tbl>
            <w:tblPr>
              <w:tblW w:w="11720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Sağ taraf düzen tablosu"/>
            </w:tblPr>
            <w:tblGrid>
              <w:gridCol w:w="5860"/>
              <w:gridCol w:w="5860"/>
            </w:tblGrid>
            <w:tr w:rsidR="00C15E02" w:rsidRPr="00E04DEA" w:rsidTr="00C15E02">
              <w:trPr>
                <w:trHeight w:val="11441"/>
              </w:trPr>
              <w:tc>
                <w:tcPr>
                  <w:tcW w:w="5860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:rsidR="00C15E02" w:rsidRDefault="00C15E02" w:rsidP="004B622F">
                  <w:pPr>
                    <w:pStyle w:val="Balk2"/>
                    <w:jc w:val="left"/>
                  </w:pPr>
                  <w:r w:rsidRPr="00C15E02">
                    <w:rPr>
                      <w:b/>
                    </w:rPr>
                    <w:t>SInıf düzeyi</w:t>
                  </w:r>
                  <w:r>
                    <w:t>:</w:t>
                  </w:r>
                  <w:r w:rsidR="00CD7956">
                    <w:t xml:space="preserve"> </w:t>
                  </w:r>
                  <w:r>
                    <w:t>5</w:t>
                  </w:r>
                  <w:r w:rsidR="00CD7956">
                    <w:t>,</w:t>
                  </w:r>
                  <w:r>
                    <w:t>6</w:t>
                  </w:r>
                  <w:r w:rsidR="00CD7956">
                    <w:t>,7,</w:t>
                  </w:r>
                  <w:proofErr w:type="gramStart"/>
                  <w:r w:rsidR="00CD7956">
                    <w:t>8</w:t>
                  </w:r>
                  <w:r>
                    <w:t xml:space="preserve"> </w:t>
                  </w:r>
                  <w:r w:rsidRPr="00C15E02">
                    <w:rPr>
                      <w:b/>
                    </w:rPr>
                    <w:t xml:space="preserve"> süre</w:t>
                  </w:r>
                  <w:proofErr w:type="gramEnd"/>
                  <w:r>
                    <w:t>:</w:t>
                  </w:r>
                  <w:r w:rsidR="00CD7956">
                    <w:t xml:space="preserve"> </w:t>
                  </w:r>
                  <w:r>
                    <w:t>4o dk</w:t>
                  </w:r>
                </w:p>
                <w:p w:rsidR="00C15E02" w:rsidRPr="00C15E02" w:rsidRDefault="00C15E02" w:rsidP="004B622F">
                  <w:pPr>
                    <w:pStyle w:val="Balk1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C15E02">
                    <w:rPr>
                      <w:b/>
                      <w:sz w:val="24"/>
                      <w:szCs w:val="24"/>
                    </w:rPr>
                    <w:t>HAYIR</w:t>
                  </w:r>
                  <w:r w:rsidR="00CD7956">
                    <w:rPr>
                      <w:b/>
                      <w:sz w:val="24"/>
                      <w:szCs w:val="24"/>
                    </w:rPr>
                    <w:t>…</w:t>
                  </w:r>
                  <w:r w:rsidRPr="00C15E02">
                    <w:rPr>
                      <w:b/>
                      <w:sz w:val="24"/>
                      <w:szCs w:val="24"/>
                    </w:rPr>
                    <w:t>HAYIR</w:t>
                  </w:r>
                  <w:proofErr w:type="gramEnd"/>
                  <w:r w:rsidRPr="00C15E02">
                    <w:rPr>
                      <w:b/>
                      <w:sz w:val="24"/>
                      <w:szCs w:val="24"/>
                    </w:rPr>
                    <w:t xml:space="preserve"> ...HAYIR </w:t>
                  </w:r>
                </w:p>
                <w:p w:rsidR="00C15E02" w:rsidRPr="00E04DEA" w:rsidRDefault="00C15E02" w:rsidP="008E38FE">
                  <w:pPr>
                    <w:pStyle w:val="Balk2"/>
                    <w:jc w:val="left"/>
                  </w:pPr>
                  <w:r w:rsidRPr="00C15E02">
                    <w:rPr>
                      <w:b/>
                    </w:rPr>
                    <w:t>mETARYAL</w:t>
                  </w:r>
                  <w:r>
                    <w:t>:</w:t>
                  </w:r>
                  <w:r w:rsidR="00CD7956">
                    <w:t xml:space="preserve"> ÇALIŞMA YAPRAĞI 1 ve </w:t>
                  </w:r>
                  <w:r>
                    <w:t>2</w:t>
                  </w:r>
                  <w:r w:rsidR="00CD7956">
                    <w:t>,</w:t>
                  </w:r>
                  <w:r>
                    <w:t xml:space="preserve"> KÜÇÜK </w:t>
                  </w:r>
                  <w:proofErr w:type="gramStart"/>
                  <w:r>
                    <w:t>KAĞITLAR</w:t>
                  </w:r>
                  <w:proofErr w:type="gramEnd"/>
                  <w:r>
                    <w:t>,</w:t>
                  </w:r>
                  <w:r w:rsidR="00CD7956">
                    <w:t xml:space="preserve"> </w:t>
                  </w:r>
                  <w:r>
                    <w:t>KUTU</w:t>
                  </w:r>
                </w:p>
                <w:p w:rsidR="00C15E02" w:rsidRPr="00C15E02" w:rsidRDefault="00C15E02" w:rsidP="008E38FE">
                  <w:pPr>
                    <w:rPr>
                      <w:b/>
                    </w:rPr>
                  </w:pPr>
                  <w:r w:rsidRPr="00C15E02">
                    <w:rPr>
                      <w:b/>
                    </w:rPr>
                    <w:t>HAZIRLIK:</w:t>
                  </w:r>
                </w:p>
                <w:p w:rsidR="00C15E02" w:rsidRDefault="00C15E02" w:rsidP="008E38FE">
                  <w:r>
                    <w:t>Çalışma yaprağı 1 çıktı şeklinde alınır ve tahtaya asılır.</w:t>
                  </w:r>
                </w:p>
                <w:p w:rsidR="00C15E02" w:rsidRPr="00C15E02" w:rsidRDefault="00C15E02" w:rsidP="008E38FE">
                  <w:pPr>
                    <w:rPr>
                      <w:b/>
                    </w:rPr>
                  </w:pPr>
                  <w:r w:rsidRPr="00C15E02">
                    <w:rPr>
                      <w:b/>
                    </w:rPr>
                    <w:t xml:space="preserve">SÜREÇ: </w:t>
                  </w:r>
                </w:p>
                <w:p w:rsidR="00C15E02" w:rsidRDefault="00C15E02" w:rsidP="008E38FE">
                  <w:r>
                    <w:t>1-Etkinilğin amacının gerektiğinde reddetme davranışını göstermek olduğu açıklanır.</w:t>
                  </w:r>
                </w:p>
                <w:p w:rsidR="00C15E02" w:rsidRDefault="00C15E02" w:rsidP="008E38FE">
                  <w:r>
                    <w:t>2-Aşağıda verilen yönergeden yararlanılarak hayır demenin önemi açıklanır.</w:t>
                  </w:r>
                </w:p>
                <w:p w:rsidR="00C15E02" w:rsidRPr="00250FA3" w:rsidRDefault="00C15E02" w:rsidP="00250FA3">
                  <w:pPr>
                    <w:jc w:val="both"/>
                    <w:rPr>
                      <w:rFonts w:ascii="Arial Narrow" w:hAnsi="Arial Narrow"/>
                    </w:rPr>
                  </w:pPr>
                  <w:r w:rsidRPr="00250FA3">
                    <w:rPr>
                      <w:rFonts w:ascii="Arial Narrow" w:hAnsi="Arial Narrow"/>
                    </w:rPr>
                    <w:t xml:space="preserve">    Birçok insan ‘hayır’ diye</w:t>
                  </w:r>
                  <w:r>
                    <w:rPr>
                      <w:rFonts w:ascii="Arial Narrow" w:hAnsi="Arial Narrow"/>
                    </w:rPr>
                    <w:t>mediği için zor duruma düşüyor.</w:t>
                  </w:r>
                  <w:r w:rsidR="00CD7956">
                    <w:rPr>
                      <w:rFonts w:ascii="Arial Narrow" w:hAnsi="Arial Narrow"/>
                    </w:rPr>
                    <w:t xml:space="preserve"> </w:t>
                  </w:r>
                  <w:r w:rsidR="00CD7956" w:rsidRPr="00250FA3">
                    <w:rPr>
                      <w:rFonts w:ascii="Arial Narrow" w:hAnsi="Arial Narrow"/>
                    </w:rPr>
                    <w:t>Hâlbuki</w:t>
                  </w:r>
                  <w:r w:rsidRPr="00250FA3">
                    <w:rPr>
                      <w:rFonts w:ascii="Arial Narrow" w:hAnsi="Arial Narrow"/>
                    </w:rPr>
                    <w:t xml:space="preserve"> ‘</w:t>
                  </w:r>
                  <w:proofErr w:type="spellStart"/>
                  <w:r w:rsidRPr="00250FA3">
                    <w:rPr>
                      <w:rFonts w:ascii="Arial Narrow" w:hAnsi="Arial Narrow"/>
                    </w:rPr>
                    <w:t>hay</w:t>
                  </w:r>
                  <w:r w:rsidR="00CD7956">
                    <w:rPr>
                      <w:rFonts w:ascii="Arial Narrow" w:hAnsi="Arial Narrow"/>
                    </w:rPr>
                    <w:t>ır</w:t>
                  </w:r>
                  <w:r w:rsidRPr="00250FA3">
                    <w:rPr>
                      <w:rFonts w:ascii="Arial Narrow" w:hAnsi="Arial Narrow"/>
                    </w:rPr>
                    <w:t>r</w:t>
                  </w:r>
                  <w:proofErr w:type="spellEnd"/>
                  <w:r w:rsidRPr="00250FA3">
                    <w:rPr>
                      <w:rFonts w:ascii="Arial Narrow" w:hAnsi="Arial Narrow"/>
                    </w:rPr>
                    <w:t xml:space="preserve"> diyebilmek’ de bir erdemdir.  ‘Hayır’ diyemediğimiz için çoğu zaman kendimize olan güvenimizi yitirir,</w:t>
                  </w:r>
                  <w:r w:rsidR="00CD7956">
                    <w:rPr>
                      <w:rFonts w:ascii="Arial Narrow" w:hAnsi="Arial Narrow"/>
                    </w:rPr>
                    <w:t xml:space="preserve"> </w:t>
                  </w:r>
                  <w:r w:rsidRPr="00250FA3">
                    <w:rPr>
                      <w:rFonts w:ascii="Arial Narrow" w:hAnsi="Arial Narrow"/>
                    </w:rPr>
                    <w:t>istismara açık bir insan oluveririz. Bunun için hoşlanmadığımız ya da istemediğimiz şeylere ‘ hayır’</w:t>
                  </w:r>
                  <w:r w:rsidR="00CD7956">
                    <w:rPr>
                      <w:rFonts w:ascii="Arial Narrow" w:hAnsi="Arial Narrow"/>
                    </w:rPr>
                    <w:t xml:space="preserve"> </w:t>
                  </w:r>
                  <w:r w:rsidRPr="00250FA3">
                    <w:rPr>
                      <w:rFonts w:ascii="Arial Narrow" w:hAnsi="Arial Narrow"/>
                    </w:rPr>
                    <w:t>diyebilmeliyiz.</w:t>
                  </w:r>
                </w:p>
                <w:p w:rsidR="00C15E02" w:rsidRDefault="00C15E02" w:rsidP="00AD633E">
                  <w:pPr>
                    <w:pStyle w:val="mza"/>
                  </w:pPr>
                  <w:r>
                    <w:t>3.Çalışma yaprağı 1’den yararlanarak ‘Hayır deme’ yöntemleri hakkında bilgi verilir.</w:t>
                  </w:r>
                </w:p>
                <w:p w:rsidR="00C15E02" w:rsidRDefault="00C15E02" w:rsidP="000E7098">
                  <w:r>
                    <w:t>4.Öğrencilere çalışma yaprağı 2 dağıtılarak formda yer alan örnek durumlara nasıl hayır denilebileceğini yazmaları istenir.</w:t>
                  </w:r>
                </w:p>
                <w:p w:rsidR="00C15E02" w:rsidRDefault="00C15E02" w:rsidP="000E7098">
                  <w:r>
                    <w:t>5.Öğrencilerin hayır deme durumlarını ilişkin düşüncelerini paylaşmaları cesaretlendirilir.</w:t>
                  </w:r>
                  <w:r w:rsidR="00CD7956">
                    <w:t xml:space="preserve"> </w:t>
                  </w:r>
                  <w:r>
                    <w:t>Bu süreçte gerekli olan yerlerde öğrencilerin uygun olmayan cevapları düzeltilmelidir.</w:t>
                  </w:r>
                </w:p>
                <w:p w:rsidR="00C15E02" w:rsidRDefault="00C15E02" w:rsidP="000E7098">
                  <w:r>
                    <w:t xml:space="preserve">6.Öğrencilere birer </w:t>
                  </w:r>
                  <w:proofErr w:type="gramStart"/>
                  <w:r>
                    <w:t>kağıt</w:t>
                  </w:r>
                  <w:proofErr w:type="gramEnd"/>
                  <w:r>
                    <w:t xml:space="preserve"> dağıtılır ve kağıtlara isimlerini belirtmeden yapmak istemedikleri ama arkadaşlarının ya da tanımadıkları kişilerin yapmaları için ısrar ettikleri durumları yazmaları istenir.</w:t>
                  </w:r>
                </w:p>
                <w:p w:rsidR="00C15E02" w:rsidRDefault="00C15E02" w:rsidP="000E7098">
                  <w:r>
                    <w:lastRenderedPageBreak/>
                    <w:t xml:space="preserve">7.Öğrencilerin yazdıkları </w:t>
                  </w:r>
                  <w:proofErr w:type="gramStart"/>
                  <w:r>
                    <w:t>kağıtlar</w:t>
                  </w:r>
                  <w:proofErr w:type="gramEnd"/>
                  <w:r>
                    <w:t xml:space="preserve"> karışık şekilde toplanır ve kutuya konur.</w:t>
                  </w:r>
                </w:p>
                <w:p w:rsidR="00C15E02" w:rsidRDefault="00C15E02" w:rsidP="000E7098">
                  <w:r>
                    <w:t xml:space="preserve">8.Her öğrenciden kutudan bir </w:t>
                  </w:r>
                  <w:proofErr w:type="gramStart"/>
                  <w:r>
                    <w:t>kağıt</w:t>
                  </w:r>
                  <w:proofErr w:type="gramEnd"/>
                  <w:r>
                    <w:t xml:space="preserve"> seçmeleri,</w:t>
                  </w:r>
                  <w:r w:rsidR="00CD7956">
                    <w:t xml:space="preserve"> </w:t>
                  </w:r>
                  <w:r>
                    <w:t>seçtikleri kağıtta yazılı olan durumu yüksek sesle okumaları ve bu duruma uygun şekilde hayır demeleri istenir.</w:t>
                  </w:r>
                </w:p>
                <w:p w:rsidR="00C15E02" w:rsidRDefault="00C15E02" w:rsidP="000E7098">
                  <w:r>
                    <w:t>9.Süreç tartışma soruları kapsamında değerlendirilerek sonlandırılır.</w:t>
                  </w:r>
                </w:p>
                <w:p w:rsidR="00C15E02" w:rsidRPr="00C15E02" w:rsidRDefault="00C15E02" w:rsidP="00C15E02">
                  <w:r>
                    <w:t xml:space="preserve"> </w:t>
                  </w:r>
                  <w:r w:rsidRPr="00C15E02">
                    <w:rPr>
                      <w:b/>
                    </w:rPr>
                    <w:t>TARTIŞMA SORULARI</w:t>
                  </w:r>
                </w:p>
                <w:p w:rsidR="00C15E02" w:rsidRDefault="00C15E02" w:rsidP="00C15E02">
                  <w:r w:rsidRPr="00C15E02">
                    <w:t>* Sizce neden istemediğimiz durumlarda ‘ Hayır’ demek bu kadar zor?</w:t>
                  </w:r>
                </w:p>
                <w:p w:rsidR="00C15E02" w:rsidRDefault="00C15E02" w:rsidP="00C15E02">
                  <w:r>
                    <w:t>* Hayır dediğinizde neler hissetti</w:t>
                  </w:r>
                  <w:r w:rsidR="00CD7956">
                    <w:t>niz</w:t>
                  </w:r>
                  <w:r>
                    <w:t>?</w:t>
                  </w:r>
                </w:p>
                <w:p w:rsidR="00C15E02" w:rsidRDefault="00C15E02" w:rsidP="00C15E02">
                  <w:r>
                    <w:t>* En kolay hangi hayır deme yöntemini kullandınız.</w:t>
                  </w:r>
                </w:p>
                <w:p w:rsidR="00C15E02" w:rsidRDefault="00C15E02" w:rsidP="00C15E02">
                  <w:r>
                    <w:t>* İstemediğiniz durumlarda hayır demek size ne kazandırır.</w:t>
                  </w:r>
                </w:p>
                <w:p w:rsidR="00C5656F" w:rsidRDefault="00C5656F" w:rsidP="00C15E02">
                  <w:r>
                    <w:t xml:space="preserve"> </w:t>
                  </w:r>
                </w:p>
                <w:p w:rsidR="00C5656F" w:rsidRDefault="00C5656F" w:rsidP="00C5656F">
                  <w:pPr>
                    <w:rPr>
                      <w:b/>
                    </w:rPr>
                  </w:pPr>
                  <w:r w:rsidRPr="00C5656F">
                    <w:rPr>
                      <w:b/>
                    </w:rPr>
                    <w:t>KAZANIM DEĞERLENDİRMESİ</w:t>
                  </w:r>
                </w:p>
                <w:p w:rsidR="00C5656F" w:rsidRDefault="00C5656F" w:rsidP="00C5656F">
                  <w:r w:rsidRPr="00C5656F">
                    <w:t>-Etkinliğin ardından öğrencilerden bir hafta süresince karşılaştıkları durumlarda nasıl tepki verdiklerini görebilmeleri için not defterine hayır tepkisi verdikleri</w:t>
                  </w:r>
                  <w:r w:rsidR="00CD7956">
                    <w:t xml:space="preserve"> durumları not etmeleri istenir</w:t>
                  </w:r>
                  <w:r w:rsidRPr="00C5656F">
                    <w:t>.</w:t>
                  </w:r>
                  <w:r w:rsidR="00CD7956">
                    <w:t xml:space="preserve"> </w:t>
                  </w:r>
                  <w:r w:rsidRPr="00C5656F">
                    <w:t>Ardından not defterleri rehberlik servine getirilir. Süreç içerisinde okul psikoloj</w:t>
                  </w:r>
                  <w:r w:rsidR="00CD7956">
                    <w:t>i</w:t>
                  </w:r>
                  <w:r w:rsidRPr="00C5656F">
                    <w:t>k danışmanı tarafından geri bildirim verilir.</w:t>
                  </w:r>
                </w:p>
                <w:p w:rsidR="003849BA" w:rsidRDefault="003849BA" w:rsidP="00C5656F"/>
                <w:p w:rsidR="003849BA" w:rsidRDefault="003849BA" w:rsidP="00C5656F"/>
                <w:p w:rsidR="003849BA" w:rsidRPr="00C5656F" w:rsidRDefault="003849BA" w:rsidP="00CD7956">
                  <w:r>
                    <w:t>HAZIRLAYANLAR</w:t>
                  </w:r>
                  <w:r w:rsidR="00CD7956">
                    <w:t>:</w:t>
                  </w:r>
                  <w:r>
                    <w:t xml:space="preserve"> Şerife IŞIK,</w:t>
                  </w:r>
                  <w:r w:rsidR="00CD7956">
                    <w:t xml:space="preserve"> </w:t>
                  </w:r>
                  <w:r>
                    <w:t>Neşe KURT DEMİRBAŞ</w:t>
                  </w:r>
                </w:p>
              </w:tc>
              <w:tc>
                <w:tcPr>
                  <w:tcW w:w="5860" w:type="dxa"/>
                </w:tcPr>
                <w:p w:rsidR="00C15E02" w:rsidRDefault="00C15E02" w:rsidP="004B622F">
                  <w:pPr>
                    <w:pStyle w:val="Balk2"/>
                    <w:jc w:val="left"/>
                  </w:pPr>
                </w:p>
              </w:tc>
            </w:tr>
          </w:tbl>
          <w:p w:rsidR="00E36000" w:rsidRPr="00E04DEA" w:rsidRDefault="00E36000" w:rsidP="0009079F"/>
        </w:tc>
        <w:bookmarkStart w:id="0" w:name="_GoBack"/>
        <w:bookmarkEnd w:id="0"/>
      </w:tr>
    </w:tbl>
    <w:p w:rsidR="00364982" w:rsidRDefault="00364982" w:rsidP="002927E4">
      <w:pPr>
        <w:pStyle w:val="AralkYok"/>
      </w:pPr>
    </w:p>
    <w:sectPr w:rsidR="00364982" w:rsidSect="003E07B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EC" w:rsidRDefault="007F54EC" w:rsidP="005E79E1">
      <w:pPr>
        <w:spacing w:after="0" w:line="240" w:lineRule="auto"/>
      </w:pPr>
      <w:r>
        <w:separator/>
      </w:r>
    </w:p>
  </w:endnote>
  <w:endnote w:type="continuationSeparator" w:id="0">
    <w:p w:rsidR="007F54EC" w:rsidRDefault="007F54EC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AltBilgi"/>
        </w:pPr>
        <w:r>
          <w:rPr>
            <w:lang w:bidi="tr-TR"/>
          </w:rPr>
          <w:fldChar w:fldCharType="begin"/>
        </w:r>
        <w:r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A325BB">
          <w:rPr>
            <w:noProof/>
            <w:lang w:bidi="tr-TR"/>
          </w:rPr>
          <w:t>2</w:t>
        </w:r>
        <w:r>
          <w:rPr>
            <w:noProof/>
            <w:lang w:bidi="tr-TR"/>
          </w:rPr>
          <w:fldChar w:fldCharType="end"/>
        </w:r>
        <w:r w:rsidRPr="00DC79BB"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 4" title="Çeşitli açılarda gri dikdörtgenlerden oluşan alt bilgi grafik tasarım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Serbest biçi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Serbest biçi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Serbest 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Serbest 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Serbest biçi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Serbest 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Serbest biçi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Serbest biçi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Serbest biçi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95397FC" id="Grup 4" o:spid="_x0000_s1026" alt="Başlık: Çeşitli açılarda gri dikdörtgenlerden oluşan alt bilgi grafik tasarımı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">
                  <o:lock v:ext="edit" aspectratio="t"/>
                  <v:shape id="Serbest biçi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Serbest biçi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Serbest 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Serbest 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Serbest biçi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Serbest 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Serbest biçi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Serbest biçi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Serbest biçi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Al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 4" title="Çeşitli açılarda gri dikdörtgenlerden oluşan al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Serbest biçi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Serbest 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Serbest 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Serbest 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Serbest 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Serbest 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Serbest biçi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Serbest biçi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Serbest biçi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B79C4C" id="Grup 4" o:spid="_x0000_s1026" alt="Başlık: Çeşitli açılarda gri dikdörtgenlerden oluşan alt bilgi grafik tasarımı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">
              <o:lock v:ext="edit" aspectratio="t"/>
              <v:shape id="Serbest biçi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Serbest 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Serbest 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Serbest 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Serbest 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Serbest 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Serbest biçi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Serbest biçi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Serbest biçi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EC" w:rsidRDefault="007F54EC" w:rsidP="005E79E1">
      <w:pPr>
        <w:spacing w:after="0" w:line="240" w:lineRule="auto"/>
      </w:pPr>
      <w:r>
        <w:separator/>
      </w:r>
    </w:p>
  </w:footnote>
  <w:footnote w:type="continuationSeparator" w:id="0">
    <w:p w:rsidR="007F54EC" w:rsidRDefault="007F54EC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E1" w:rsidRDefault="005E79E1">
    <w:pPr>
      <w:pStyle w:val="s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 17" title="Çeşitli açılarda gri dikdörtgenlerden oluşan üs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Serbest biçi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Serbest 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Serbest 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Serbest biçi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Serbest biçi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Serbest biçi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Serbest 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Serbest 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Serbest 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Serbest biçi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20FF34" id="Grup 17" o:spid="_x0000_s1026" alt="Başlık: Çeşitli açılarda gri dikdörtgenlerden oluşan üst bilgi grafik tasarımı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">
              <o:lock v:ext="edit" aspectratio="t"/>
              <v:shape id="Serbest biçi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Serbest 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Serbest 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Serbest biçi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Serbest biçi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Serbest biçi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Serbest 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Serbest 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Serbest 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Serbest biçi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s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posOffset>466090</wp:posOffset>
              </wp:positionH>
              <wp:positionV relativeFrom="page">
                <wp:posOffset>457200</wp:posOffset>
              </wp:positionV>
              <wp:extent cx="10511790" cy="742950"/>
              <wp:effectExtent l="0" t="0" r="22860" b="19050"/>
              <wp:wrapNone/>
              <wp:docPr id="4" name="Grup 17" title="Çeşitli açılarda gri dikdörtgenlerden oluşan üs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511790" cy="742950"/>
                        <a:chOff x="0" y="0"/>
                        <a:chExt cx="4329" cy="275"/>
                      </a:xfrm>
                    </wpg:grpSpPr>
                    <wps:wsp>
                      <wps:cNvPr id="5" name="Serbest biçi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Serbest biçi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Serbest biçi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Serbest biçi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Serbest biçi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Serbest 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622F" w:rsidRPr="00FD00BC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00BC"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  <w:t>SINIR KOYMA</w:t>
                            </w:r>
                          </w:p>
                          <w:p w:rsidR="004B622F" w:rsidRPr="00FD00BC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00BC"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  <w:t>ETKİNLİKLERİ</w:t>
                            </w:r>
                          </w:p>
                          <w:p w:rsid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B622F" w:rsidRP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  <w:r w:rsidRPr="004B622F"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  <w:t>INIR KOYMA ETKİNLİLKERİ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Serbest 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Serbest 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Serbest biçi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Serbest biçi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FCFB6" id="Grup 17" o:spid="_x0000_s1026" alt="Başlık: Çeşitli açılarda gri dikdörtgenlerden oluşan üst bilgi grafik tasarımı" style="position:absolute;left:0;text-align:left;margin-left:36.7pt;margin-top:36pt;width:827.7pt;height:58.5pt;z-index:251661312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">
              <o:lock v:ext="edit" aspectratio="t"/>
              <v:shape id="Serbest biçi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Serbest biçi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Serbest biçi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Serbest biçi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Serbest biçi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Serbest Form 21" o:spid="_x0000_s1032" style="position:absolute;left:1024;width:1471;height:275;visibility:visible;mso-wrap-style:square;v-text-anchor:top" coordsize="1471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" adj="-11796480,,5400" path="m63,169l848,275r-596,l182,266,91,254,3,242,,240r,l,240r,l63,169xm191,26l1431,192r40,83l1444,275,128,97,191,26xm593,r596,l1348,21r41,86l593,xe" fillcolor="#d8d8d8 [2732]" strokecolor="#d8d8d8 [2732]" strokeweight="0">
                <v:stroke joinstyle="round"/>
                <v:formulas/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 textboxrect="0,0,1471,275"/>
                <o:lock v:ext="edit" verticies="t"/>
                <v:textbox>
                  <w:txbxContent>
                    <w:p w:rsidR="004B622F" w:rsidRPr="00FD00BC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</w:pPr>
                      <w:r w:rsidRPr="00FD00BC"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  <w:t>SINIR KOYMA</w:t>
                      </w:r>
                    </w:p>
                    <w:p w:rsidR="004B622F" w:rsidRPr="00FD00BC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</w:pPr>
                      <w:r w:rsidRPr="00FD00BC"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  <w:t>ETKİNLİKLERİ</w:t>
                      </w:r>
                    </w:p>
                    <w:p w:rsid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</w:p>
                    <w:p w:rsid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</w:p>
                    <w:p w:rsidR="004B622F" w:rsidRP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  <w:r w:rsidRPr="004B622F"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  <w:t>INIR KOYMA ETKİNLİLKERİ</w:t>
                      </w:r>
                    </w:p>
                  </w:txbxContent>
                </v:textbox>
              </v:shape>
              <v:shape id="Serbest 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Serbest 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Serbest biçi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Serbest biçi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BFA"/>
    <w:multiLevelType w:val="hybridMultilevel"/>
    <w:tmpl w:val="232A7066"/>
    <w:lvl w:ilvl="0" w:tplc="4BEAD38C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55B151A"/>
    <w:multiLevelType w:val="hybridMultilevel"/>
    <w:tmpl w:val="610210A8"/>
    <w:lvl w:ilvl="0" w:tplc="023E76C8">
      <w:start w:val="9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1FE30F43"/>
    <w:multiLevelType w:val="hybridMultilevel"/>
    <w:tmpl w:val="E35E0B34"/>
    <w:lvl w:ilvl="0" w:tplc="0B4A61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E541E"/>
    <w:multiLevelType w:val="hybridMultilevel"/>
    <w:tmpl w:val="0AAE2080"/>
    <w:lvl w:ilvl="0" w:tplc="6C9ABA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CD"/>
    <w:rsid w:val="000263CF"/>
    <w:rsid w:val="00026C8E"/>
    <w:rsid w:val="0002718B"/>
    <w:rsid w:val="00065295"/>
    <w:rsid w:val="00087030"/>
    <w:rsid w:val="000E7098"/>
    <w:rsid w:val="000F37D7"/>
    <w:rsid w:val="001A183F"/>
    <w:rsid w:val="00250FA3"/>
    <w:rsid w:val="00253B9D"/>
    <w:rsid w:val="002927E4"/>
    <w:rsid w:val="00293B83"/>
    <w:rsid w:val="002A4640"/>
    <w:rsid w:val="002B444C"/>
    <w:rsid w:val="00364982"/>
    <w:rsid w:val="00382807"/>
    <w:rsid w:val="003849BA"/>
    <w:rsid w:val="0038539E"/>
    <w:rsid w:val="003E07BB"/>
    <w:rsid w:val="004075D7"/>
    <w:rsid w:val="004216E8"/>
    <w:rsid w:val="004242EC"/>
    <w:rsid w:val="004416AD"/>
    <w:rsid w:val="004A7848"/>
    <w:rsid w:val="004B622F"/>
    <w:rsid w:val="004E4B02"/>
    <w:rsid w:val="005D2DAC"/>
    <w:rsid w:val="005E79E1"/>
    <w:rsid w:val="006A3CE7"/>
    <w:rsid w:val="006C6075"/>
    <w:rsid w:val="0070673F"/>
    <w:rsid w:val="00747139"/>
    <w:rsid w:val="007C3892"/>
    <w:rsid w:val="007D20B0"/>
    <w:rsid w:val="007F54EC"/>
    <w:rsid w:val="008A188A"/>
    <w:rsid w:val="008E38FE"/>
    <w:rsid w:val="009236F6"/>
    <w:rsid w:val="00945A25"/>
    <w:rsid w:val="009D2DC8"/>
    <w:rsid w:val="00A13396"/>
    <w:rsid w:val="00A23C03"/>
    <w:rsid w:val="00A325BB"/>
    <w:rsid w:val="00A56D1A"/>
    <w:rsid w:val="00AC028C"/>
    <w:rsid w:val="00AD633E"/>
    <w:rsid w:val="00B47C6E"/>
    <w:rsid w:val="00B5308E"/>
    <w:rsid w:val="00B841CD"/>
    <w:rsid w:val="00BC2A58"/>
    <w:rsid w:val="00C04FDC"/>
    <w:rsid w:val="00C15E02"/>
    <w:rsid w:val="00C5656F"/>
    <w:rsid w:val="00CC5995"/>
    <w:rsid w:val="00CD7956"/>
    <w:rsid w:val="00CE1491"/>
    <w:rsid w:val="00D04119"/>
    <w:rsid w:val="00D37E53"/>
    <w:rsid w:val="00E04DEA"/>
    <w:rsid w:val="00E22177"/>
    <w:rsid w:val="00E36000"/>
    <w:rsid w:val="00E62D09"/>
    <w:rsid w:val="00ED349C"/>
    <w:rsid w:val="00F2556B"/>
    <w:rsid w:val="00F31E8E"/>
    <w:rsid w:val="00FA0B44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B7284-43B8-463A-A9BB-4393C9BC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C8"/>
    <w:rPr>
      <w:rFonts w:ascii="Arial" w:hAnsi="Arial"/>
    </w:rPr>
  </w:style>
  <w:style w:type="paragraph" w:styleId="Balk1">
    <w:name w:val="heading 1"/>
    <w:basedOn w:val="Normal"/>
    <w:link w:val="Balk1Char"/>
    <w:uiPriority w:val="9"/>
    <w:qFormat/>
    <w:rsid w:val="009D2D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9D2DC8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9D2DC8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2DC8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2DC8"/>
    <w:rPr>
      <w:rFonts w:ascii="Arial" w:eastAsiaTheme="majorEastAsia" w:hAnsi="Arial" w:cstheme="majorBidi"/>
      <w:caps/>
      <w:sz w:val="4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D2DC8"/>
    <w:rPr>
      <w:rFonts w:ascii="Arial" w:eastAsiaTheme="majorEastAsia" w:hAnsi="Arial" w:cstheme="majorBidi"/>
      <w:cap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D2DC8"/>
    <w:rPr>
      <w:rFonts w:ascii="Arial" w:eastAsiaTheme="majorEastAsia" w:hAnsi="Arial" w:cstheme="majorBidi"/>
      <w:caps/>
      <w:szCs w:val="24"/>
    </w:rPr>
  </w:style>
  <w:style w:type="character" w:styleId="YerTutucuMetni">
    <w:name w:val="Placeholder Text"/>
    <w:basedOn w:val="VarsaylanParagrafYazTipi"/>
    <w:uiPriority w:val="99"/>
    <w:semiHidden/>
    <w:rsid w:val="00E62D09"/>
    <w:rPr>
      <w:color w:val="808080"/>
    </w:rPr>
  </w:style>
  <w:style w:type="paragraph" w:styleId="Selamlama">
    <w:name w:val="Salutation"/>
    <w:basedOn w:val="Normal"/>
    <w:next w:val="Normal"/>
    <w:link w:val="SelamlamaChar"/>
    <w:uiPriority w:val="10"/>
    <w:qFormat/>
    <w:rsid w:val="002A4640"/>
  </w:style>
  <w:style w:type="character" w:customStyle="1" w:styleId="SelamlamaChar">
    <w:name w:val="Selamlama Char"/>
    <w:basedOn w:val="VarsaylanParagrafYazTipi"/>
    <w:link w:val="Selamlama"/>
    <w:uiPriority w:val="10"/>
    <w:rsid w:val="002A4640"/>
  </w:style>
  <w:style w:type="paragraph" w:styleId="Kapan">
    <w:name w:val="Closing"/>
    <w:basedOn w:val="Normal"/>
    <w:next w:val="mza"/>
    <w:link w:val="KapanChar"/>
    <w:uiPriority w:val="11"/>
    <w:qFormat/>
    <w:rsid w:val="002A4640"/>
    <w:pPr>
      <w:spacing w:before="360"/>
      <w:contextualSpacing/>
    </w:pPr>
  </w:style>
  <w:style w:type="character" w:customStyle="1" w:styleId="KapanChar">
    <w:name w:val="Kapanış Char"/>
    <w:basedOn w:val="VarsaylanParagrafYazTipi"/>
    <w:link w:val="Kapan"/>
    <w:uiPriority w:val="11"/>
    <w:rsid w:val="002A4640"/>
  </w:style>
  <w:style w:type="paragraph" w:styleId="mza">
    <w:name w:val="Signature"/>
    <w:basedOn w:val="Normal"/>
    <w:next w:val="Normal"/>
    <w:link w:val="mzaChar"/>
    <w:uiPriority w:val="12"/>
    <w:qFormat/>
    <w:rsid w:val="00BC2A58"/>
    <w:pPr>
      <w:spacing w:line="240" w:lineRule="auto"/>
    </w:pPr>
  </w:style>
  <w:style w:type="character" w:customStyle="1" w:styleId="mzaChar">
    <w:name w:val="İmza Char"/>
    <w:basedOn w:val="VarsaylanParagrafYazTipi"/>
    <w:link w:val="mza"/>
    <w:uiPriority w:val="12"/>
    <w:rsid w:val="00BC2A58"/>
  </w:style>
  <w:style w:type="paragraph" w:styleId="stBilgi">
    <w:name w:val="header"/>
    <w:basedOn w:val="Normal"/>
    <w:link w:val="stBilgi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rsid w:val="004416AD"/>
  </w:style>
  <w:style w:type="paragraph" w:styleId="AltBilgi">
    <w:name w:val="footer"/>
    <w:basedOn w:val="Normal"/>
    <w:link w:val="AltBilgi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ltBilgiChar">
    <w:name w:val="Alt Bilgi Char"/>
    <w:basedOn w:val="VarsaylanParagrafYazTipi"/>
    <w:link w:val="AltBilgi"/>
    <w:uiPriority w:val="99"/>
    <w:rsid w:val="004416AD"/>
  </w:style>
  <w:style w:type="character" w:customStyle="1" w:styleId="Balk4Char">
    <w:name w:val="Başlık 4 Char"/>
    <w:basedOn w:val="VarsaylanParagrafYazTipi"/>
    <w:link w:val="Balk4"/>
    <w:uiPriority w:val="9"/>
    <w:semiHidden/>
    <w:rsid w:val="009D2DC8"/>
    <w:rPr>
      <w:rFonts w:ascii="Arial" w:eastAsiaTheme="majorEastAsia" w:hAnsi="Arial" w:cstheme="majorBidi"/>
      <w:b/>
      <w:iCs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ralkYok">
    <w:name w:val="No Spacing"/>
    <w:uiPriority w:val="98"/>
    <w:qFormat/>
    <w:rsid w:val="009D2DC8"/>
    <w:pPr>
      <w:spacing w:after="0" w:line="240" w:lineRule="auto"/>
    </w:pPr>
    <w:rPr>
      <w:rFonts w:ascii="Arial" w:hAnsi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A25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945A25"/>
  </w:style>
  <w:style w:type="paragraph" w:styleId="bekMetni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45A25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45A25"/>
  </w:style>
  <w:style w:type="paragraph" w:styleId="GvdeMetni2">
    <w:name w:val="Body Text 2"/>
    <w:basedOn w:val="Normal"/>
    <w:link w:val="GvdeMetni2Char"/>
    <w:uiPriority w:val="99"/>
    <w:semiHidden/>
    <w:unhideWhenUsed/>
    <w:rsid w:val="00945A25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45A25"/>
  </w:style>
  <w:style w:type="paragraph" w:styleId="GvdeMetni3">
    <w:name w:val="Body Text 3"/>
    <w:basedOn w:val="Normal"/>
    <w:link w:val="GvdeMetni3Char"/>
    <w:uiPriority w:val="99"/>
    <w:semiHidden/>
    <w:unhideWhenUsed/>
    <w:rsid w:val="00945A25"/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45A25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945A25"/>
    <w:pPr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945A2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45A25"/>
    <w:pPr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45A2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945A25"/>
    <w:pPr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945A2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945A2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945A25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RenkliKlavuz">
    <w:name w:val="Colorful Grid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945A2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5A25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5A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5A25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945A25"/>
  </w:style>
  <w:style w:type="character" w:customStyle="1" w:styleId="TarihChar">
    <w:name w:val="Tarih Char"/>
    <w:basedOn w:val="VarsaylanParagrafYazTipi"/>
    <w:link w:val="Tarih"/>
    <w:uiPriority w:val="99"/>
    <w:semiHidden/>
    <w:rsid w:val="00945A2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45A25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945A25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945A25"/>
  </w:style>
  <w:style w:type="character" w:styleId="Vurgu">
    <w:name w:val="Emphasis"/>
    <w:basedOn w:val="VarsaylanParagrafYazTipi"/>
    <w:uiPriority w:val="20"/>
    <w:semiHidden/>
    <w:unhideWhenUsed/>
    <w:qFormat/>
    <w:rsid w:val="00945A2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945A2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45A25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945A2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45A25"/>
    <w:rPr>
      <w:szCs w:val="20"/>
    </w:rPr>
  </w:style>
  <w:style w:type="table" w:styleId="KlavuzTablo1Ak">
    <w:name w:val="Grid Table 1 Light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alk6Char">
    <w:name w:val="Başlık 6 Char"/>
    <w:basedOn w:val="VarsaylanParagrafYazTipi"/>
    <w:link w:val="Balk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945A25"/>
  </w:style>
  <w:style w:type="paragraph" w:styleId="HTMLAdresi">
    <w:name w:val="HTML Address"/>
    <w:basedOn w:val="Normal"/>
    <w:link w:val="HTMLAdresi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945A2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945A2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945A2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45A25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945A2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45A25"/>
    <w:rPr>
      <w:color w:val="0563C1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945A25"/>
    <w:rPr>
      <w:i/>
      <w:iCs/>
      <w:color w:val="37B6AE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945A25"/>
  </w:style>
  <w:style w:type="paragraph" w:styleId="Liste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945A25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945A25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945A25"/>
  </w:style>
  <w:style w:type="character" w:styleId="SayfaNumaras">
    <w:name w:val="page number"/>
    <w:basedOn w:val="VarsaylanParagrafYazTipi"/>
    <w:uiPriority w:val="99"/>
    <w:semiHidden/>
    <w:unhideWhenUsed/>
    <w:rsid w:val="00945A25"/>
  </w:style>
  <w:style w:type="table" w:styleId="DzTablo1">
    <w:name w:val="Plain Table 1"/>
    <w:basedOn w:val="NormalTablo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45A25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945A25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semiHidden/>
    <w:unhideWhenUsed/>
    <w:qFormat/>
    <w:rsid w:val="00945A25"/>
    <w:rPr>
      <w:b/>
      <w:bCs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">
    <w:name w:val="Grafik"/>
    <w:basedOn w:val="Normal"/>
    <w:next w:val="Balk3"/>
    <w:link w:val="GrafikKrkt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fikKrkt">
    <w:name w:val="Grafik Krkt"/>
    <w:basedOn w:val="VarsaylanParagrafYazTipi"/>
    <w:link w:val="Grafik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MOO%20taraf&#305;ndan%20tasarlanan%20yarat&#305;c&#305;%20kapak%20yaz&#305;s&#305;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 tarafından tasarlanan yaratıcı kapak yazısı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</cp:revision>
  <dcterms:created xsi:type="dcterms:W3CDTF">2024-09-18T07:48:00Z</dcterms:created>
  <dcterms:modified xsi:type="dcterms:W3CDTF">2024-09-18T07:48:00Z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