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üm içerik için düzen tablosu"/>
      </w:tblPr>
      <w:tblGrid>
        <w:gridCol w:w="3023"/>
        <w:gridCol w:w="805"/>
        <w:gridCol w:w="5775"/>
      </w:tblGrid>
      <w:tr w:rsidR="00E36000" w:rsidRPr="00E04DEA" w:rsidTr="004B622F">
        <w:tc>
          <w:tcPr>
            <w:tcW w:w="3023" w:type="dxa"/>
          </w:tcPr>
          <w:p w:rsidR="00E36000" w:rsidRPr="004B622F" w:rsidRDefault="004B622F" w:rsidP="004B622F">
            <w:pPr>
              <w:pStyle w:val="Balk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4B622F">
              <w:rPr>
                <w:rFonts w:ascii="Times New Roman" w:hAnsi="Times New Roman" w:cs="Times New Roman"/>
                <w:b/>
                <w:sz w:val="22"/>
                <w:szCs w:val="20"/>
              </w:rPr>
              <w:t>KAZANIM</w:t>
            </w:r>
            <w:r w:rsidRPr="004B62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F0A92">
              <w:rPr>
                <w:rFonts w:ascii="Times New Roman" w:hAnsi="Times New Roman" w:cs="Times New Roman"/>
                <w:sz w:val="20"/>
                <w:szCs w:val="20"/>
              </w:rPr>
              <w:t xml:space="preserve"> HANGİ DURUMDA HANGİ TEPKİLERİ KULLANDIĞI ETKİLİLİĞİ AÇISINDAN DEĞERLENDİRİLİR.</w:t>
            </w:r>
          </w:p>
        </w:tc>
        <w:tc>
          <w:tcPr>
            <w:tcW w:w="805" w:type="dxa"/>
          </w:tcPr>
          <w:p w:rsidR="00E36000" w:rsidRDefault="00E36000" w:rsidP="00E36000"/>
        </w:tc>
        <w:tc>
          <w:tcPr>
            <w:tcW w:w="5775" w:type="dxa"/>
          </w:tcPr>
          <w:p w:rsidR="00B841CD" w:rsidRDefault="00B841CD"/>
          <w:tbl>
            <w:tblPr>
              <w:tblW w:w="11720" w:type="dxa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Sağ taraf düzen tablosu"/>
            </w:tblPr>
            <w:tblGrid>
              <w:gridCol w:w="5860"/>
              <w:gridCol w:w="5860"/>
            </w:tblGrid>
            <w:tr w:rsidR="00C15E02" w:rsidRPr="00E04DEA" w:rsidTr="00C15E02">
              <w:trPr>
                <w:trHeight w:val="11441"/>
              </w:trPr>
              <w:tc>
                <w:tcPr>
                  <w:tcW w:w="5860" w:type="dxa"/>
                  <w:tcMar>
                    <w:left w:w="0" w:type="dxa"/>
                    <w:bottom w:w="576" w:type="dxa"/>
                    <w:right w:w="0" w:type="dxa"/>
                  </w:tcMar>
                </w:tcPr>
                <w:p w:rsidR="00C15E02" w:rsidRDefault="00C15E02" w:rsidP="004B622F">
                  <w:pPr>
                    <w:pStyle w:val="Balk2"/>
                    <w:jc w:val="left"/>
                  </w:pPr>
                  <w:r w:rsidRPr="00C15E02">
                    <w:rPr>
                      <w:b/>
                    </w:rPr>
                    <w:t>SInıf düzeyi</w:t>
                  </w:r>
                  <w:r w:rsidR="001F0A92">
                    <w:t>:</w:t>
                  </w:r>
                  <w:r w:rsidR="00C56134">
                    <w:t>5,6,</w:t>
                  </w:r>
                  <w:r w:rsidR="001F0A92">
                    <w:t>7</w:t>
                  </w:r>
                  <w:r w:rsidR="00C56134">
                    <w:t>,</w:t>
                  </w:r>
                  <w:r w:rsidR="001F0A92">
                    <w:t>8</w:t>
                  </w:r>
                  <w:r>
                    <w:t xml:space="preserve"> </w:t>
                  </w:r>
                  <w:r w:rsidRPr="00C15E02">
                    <w:rPr>
                      <w:b/>
                    </w:rPr>
                    <w:t xml:space="preserve"> süre</w:t>
                  </w:r>
                  <w:r>
                    <w:t>:</w:t>
                  </w:r>
                  <w:r w:rsidR="00C56134">
                    <w:t xml:space="preserve"> </w:t>
                  </w:r>
                  <w:r>
                    <w:t>4o dk</w:t>
                  </w:r>
                </w:p>
                <w:p w:rsidR="00C15E02" w:rsidRPr="00C15E02" w:rsidRDefault="001F0A92" w:rsidP="004B622F">
                  <w:pPr>
                    <w:pStyle w:val="Balk1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EN DOĞRU TEPKİ</w:t>
                  </w:r>
                </w:p>
                <w:p w:rsidR="00C15E02" w:rsidRDefault="00C15E02" w:rsidP="001F0A92">
                  <w:pPr>
                    <w:pStyle w:val="Balk2"/>
                    <w:jc w:val="left"/>
                  </w:pPr>
                  <w:r w:rsidRPr="00C15E02">
                    <w:rPr>
                      <w:b/>
                    </w:rPr>
                    <w:t>mETARYAL</w:t>
                  </w:r>
                  <w:r w:rsidR="00B43F0F">
                    <w:t>,</w:t>
                  </w:r>
                  <w:r w:rsidR="001F0A92">
                    <w:t xml:space="preserve"> KÜÇÜK RENKLİ KAĞITLAR ROZET </w:t>
                  </w:r>
                </w:p>
                <w:p w:rsidR="00C15E02" w:rsidRPr="00C15E02" w:rsidRDefault="00C15E02" w:rsidP="008E38FE">
                  <w:pPr>
                    <w:rPr>
                      <w:b/>
                    </w:rPr>
                  </w:pPr>
                  <w:r w:rsidRPr="00C15E02">
                    <w:rPr>
                      <w:b/>
                    </w:rPr>
                    <w:t xml:space="preserve">SÜREÇ: </w:t>
                  </w:r>
                </w:p>
                <w:p w:rsidR="00C15E02" w:rsidRDefault="00C15E02" w:rsidP="008E38FE">
                  <w:r>
                    <w:t>1-</w:t>
                  </w:r>
                  <w:r w:rsidR="001F0A92">
                    <w:t>Etkinilğin amacı</w:t>
                  </w:r>
                  <w:r w:rsidR="00C56134">
                    <w:t xml:space="preserve">nın hangi durumlarda hangi </w:t>
                  </w:r>
                  <w:r w:rsidR="001F0A92">
                    <w:t xml:space="preserve">tepkileri kullandığı bu tepkilerin etkililiği </w:t>
                  </w:r>
                  <w:r>
                    <w:t>olduğu açıklanır.</w:t>
                  </w:r>
                </w:p>
                <w:p w:rsidR="00C15E02" w:rsidRPr="001F0A92" w:rsidRDefault="00C15E02" w:rsidP="001F0A92">
                  <w:r>
                    <w:t>2-</w:t>
                  </w:r>
                  <w:r w:rsidR="001F0A92">
                    <w:t xml:space="preserve"> Öğrenciler 5-6 kişilik gruplara ayrılır.</w:t>
                  </w:r>
                </w:p>
                <w:p w:rsidR="00C15E02" w:rsidRDefault="00C15E02" w:rsidP="00AD633E">
                  <w:pPr>
                    <w:pStyle w:val="mza"/>
                  </w:pPr>
                  <w:r>
                    <w:t>3.</w:t>
                  </w:r>
                  <w:r w:rsidR="001F0A92">
                    <w:t xml:space="preserve">Her gruba birer renkli </w:t>
                  </w:r>
                  <w:proofErr w:type="gramStart"/>
                  <w:r w:rsidR="001F0A92">
                    <w:t>kağıt</w:t>
                  </w:r>
                  <w:proofErr w:type="gramEnd"/>
                  <w:r w:rsidR="001F0A92">
                    <w:t xml:space="preserve"> verilir ve hangi durumlarda nasıl tepkiler verdiklerini madde madde yazmaları istenir.</w:t>
                  </w:r>
                  <w:r w:rsidR="00C56134">
                    <w:t xml:space="preserve"> </w:t>
                  </w:r>
                  <w:proofErr w:type="gramStart"/>
                  <w:r w:rsidR="001F0A92">
                    <w:t>Kağıtlarda</w:t>
                  </w:r>
                  <w:proofErr w:type="gramEnd"/>
                  <w:r w:rsidR="001F0A92">
                    <w:t xml:space="preserve"> öğrencilerin isimlerinin bulunmamasına dikkat edilir.</w:t>
                  </w:r>
                </w:p>
                <w:p w:rsidR="00C15E02" w:rsidRDefault="00C15E02" w:rsidP="000E7098">
                  <w:r>
                    <w:t>4.Öğrencilere çalışma yaprağı 2 dağıtılarak formda yer alan örnek durumlara nasıl hayır denilebileceğini yazmaları istenir.</w:t>
                  </w:r>
                </w:p>
                <w:p w:rsidR="006F60A0" w:rsidRDefault="00C15E02" w:rsidP="000E7098">
                  <w:r>
                    <w:t>5.</w:t>
                  </w:r>
                  <w:r w:rsidR="006F60A0">
                    <w:t>Grupların yazma işlemleri</w:t>
                  </w:r>
                  <w:r w:rsidR="00C56134">
                    <w:t xml:space="preserve"> bittiğinde </w:t>
                  </w:r>
                  <w:proofErr w:type="gramStart"/>
                  <w:r w:rsidR="00C56134">
                    <w:t>kağıtları</w:t>
                  </w:r>
                  <w:proofErr w:type="gramEnd"/>
                  <w:r w:rsidR="00C56134">
                    <w:t xml:space="preserve"> toplanır, </w:t>
                  </w:r>
                  <w:r w:rsidR="006F60A0">
                    <w:t xml:space="preserve">uygulayıcı her gruba bir kod ya da rumuz verir. Her gruba kendi </w:t>
                  </w:r>
                  <w:proofErr w:type="gramStart"/>
                  <w:r w:rsidR="006F60A0">
                    <w:t>kağıtları</w:t>
                  </w:r>
                  <w:proofErr w:type="gramEnd"/>
                  <w:r w:rsidR="006F60A0">
                    <w:t xml:space="preserve"> gelmemesine dikkat ederek kağıtları gruplara tekra</w:t>
                  </w:r>
                  <w:r w:rsidR="00C56134">
                    <w:t>r</w:t>
                  </w:r>
                  <w:r w:rsidR="006F60A0">
                    <w:t xml:space="preserve"> dağıtır ve kağıtlarda yazan tepkileri uygun tepkiler ve uygun olmayan tepkiler şeklinde sınıflandırmasını ve listeye 10 üzerinden puan verilmesi istenir.</w:t>
                  </w:r>
                </w:p>
                <w:p w:rsidR="00C15E02" w:rsidRDefault="006F60A0" w:rsidP="000E7098">
                  <w:r>
                    <w:t xml:space="preserve"> </w:t>
                  </w:r>
                  <w:r w:rsidR="00C15E02">
                    <w:t>6.</w:t>
                  </w:r>
                  <w:r>
                    <w:t xml:space="preserve">Bu işlemler bittiğinde her gruptan bir temsilci değerlendirdikleri </w:t>
                  </w:r>
                  <w:proofErr w:type="gramStart"/>
                  <w:r>
                    <w:t>kağıtlardaki</w:t>
                  </w:r>
                  <w:proofErr w:type="gramEnd"/>
                  <w:r>
                    <w:t xml:space="preserve"> uygun olan tepkileri ve gruba verdikleri puanı sınıfa sunar.</w:t>
                  </w:r>
                </w:p>
                <w:p w:rsidR="00C15E02" w:rsidRDefault="00C15E02" w:rsidP="000E7098">
                  <w:r>
                    <w:t>7.</w:t>
                  </w:r>
                  <w:r w:rsidR="00C56134">
                    <w:t>Bütün gruplar değerlen</w:t>
                  </w:r>
                  <w:r w:rsidR="006F60A0">
                    <w:t>dirmeleri alındıktan sonra uygulayıcı tarafından durumlar karşısında verilen tepkilerin uygunluğunun bireyin geliş</w:t>
                  </w:r>
                  <w:r w:rsidR="00B43F0F">
                    <w:t>i</w:t>
                  </w:r>
                  <w:r w:rsidR="006F60A0">
                    <w:t xml:space="preserve">mine </w:t>
                  </w:r>
                  <w:r w:rsidR="00B43F0F">
                    <w:t>olumluya odaklanmasına katkıda bulunma gibi özellikleri içerdiği vurgulanır</w:t>
                  </w:r>
                  <w:r>
                    <w:t>.</w:t>
                  </w:r>
                </w:p>
                <w:p w:rsidR="00B43F0F" w:rsidRDefault="00B43F0F" w:rsidP="000E7098">
                  <w:r>
                    <w:t>8.Bu açıklamalardan sonra en yüksek puan alan grup belirlenerek en etkili tepki grubu seçilir ve grup üyelerine rozetleri dağıtılır.</w:t>
                  </w:r>
                </w:p>
                <w:p w:rsidR="00C15E02" w:rsidRDefault="00C15E02" w:rsidP="000E7098">
                  <w:r>
                    <w:lastRenderedPageBreak/>
                    <w:t xml:space="preserve">8.Her öğrenciden kutudan bir </w:t>
                  </w:r>
                  <w:proofErr w:type="gramStart"/>
                  <w:r>
                    <w:t>kağıt</w:t>
                  </w:r>
                  <w:proofErr w:type="gramEnd"/>
                  <w:r>
                    <w:t xml:space="preserve"> seçmeleri,</w:t>
                  </w:r>
                  <w:r w:rsidR="00C56134">
                    <w:t xml:space="preserve"> </w:t>
                  </w:r>
                  <w:r>
                    <w:t>seçtikleri kağıtta yazılı olan durumu yüksek sesle okumaları ve bu duruma uygun şekilde hayır demeleri istenir.</w:t>
                  </w:r>
                </w:p>
                <w:p w:rsidR="00C15E02" w:rsidRDefault="00C15E02" w:rsidP="000E7098">
                  <w:r>
                    <w:t>9.Süreç tartışma soruları kapsamında değerlendirilerek sonlandırılır.</w:t>
                  </w:r>
                </w:p>
                <w:p w:rsidR="003849BA" w:rsidRDefault="00C15E02" w:rsidP="00B43F0F">
                  <w:r>
                    <w:t xml:space="preserve"> </w:t>
                  </w:r>
                </w:p>
                <w:p w:rsidR="003849BA" w:rsidRDefault="003849BA" w:rsidP="00C5656F"/>
                <w:p w:rsidR="003849BA" w:rsidRPr="00C5656F" w:rsidRDefault="00C56134" w:rsidP="00C56134">
                  <w:r>
                    <w:t xml:space="preserve">HAZIRLAYANLAR: </w:t>
                  </w:r>
                  <w:r w:rsidR="003849BA">
                    <w:t>Şerife IŞIK</w:t>
                  </w:r>
                  <w:r>
                    <w:t>,</w:t>
                  </w:r>
                  <w:r w:rsidR="003849BA">
                    <w:t xml:space="preserve"> Neşe KURT DEMİRBAŞ</w:t>
                  </w:r>
                </w:p>
              </w:tc>
              <w:tc>
                <w:tcPr>
                  <w:tcW w:w="5860" w:type="dxa"/>
                </w:tcPr>
                <w:p w:rsidR="00C15E02" w:rsidRDefault="00C15E02" w:rsidP="004B622F">
                  <w:pPr>
                    <w:pStyle w:val="Balk2"/>
                    <w:jc w:val="left"/>
                  </w:pPr>
                </w:p>
              </w:tc>
            </w:tr>
          </w:tbl>
          <w:p w:rsidR="00E36000" w:rsidRPr="00E04DEA" w:rsidRDefault="00E36000" w:rsidP="0009079F"/>
        </w:tc>
      </w:tr>
    </w:tbl>
    <w:p w:rsidR="00364982" w:rsidRDefault="00364982" w:rsidP="002927E4">
      <w:pPr>
        <w:pStyle w:val="AralkYok"/>
      </w:pPr>
    </w:p>
    <w:sectPr w:rsidR="00364982" w:rsidSect="003E07B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21D" w:rsidRDefault="00D1221D" w:rsidP="005E79E1">
      <w:pPr>
        <w:spacing w:after="0" w:line="240" w:lineRule="auto"/>
      </w:pPr>
      <w:r>
        <w:separator/>
      </w:r>
    </w:p>
  </w:endnote>
  <w:endnote w:type="continuationSeparator" w:id="0">
    <w:p w:rsidR="00D1221D" w:rsidRDefault="00D1221D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I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030" w:rsidRDefault="00087030" w:rsidP="00087030">
        <w:pPr>
          <w:pStyle w:val="AltBilgi"/>
        </w:pPr>
        <w:r>
          <w:rPr>
            <w:lang w:bidi="tr-TR"/>
          </w:rPr>
          <w:fldChar w:fldCharType="begin"/>
        </w:r>
        <w:r>
          <w:rPr>
            <w:lang w:bidi="tr-TR"/>
          </w:rPr>
          <w:instrText xml:space="preserve"> PAGE   \* MERGEFORMAT </w:instrText>
        </w:r>
        <w:r>
          <w:rPr>
            <w:lang w:bidi="tr-TR"/>
          </w:rPr>
          <w:fldChar w:fldCharType="separate"/>
        </w:r>
        <w:r w:rsidR="002407AB">
          <w:rPr>
            <w:noProof/>
            <w:lang w:bidi="tr-TR"/>
          </w:rPr>
          <w:t>2</w:t>
        </w:r>
        <w:r>
          <w:rPr>
            <w:noProof/>
            <w:lang w:bidi="tr-TR"/>
          </w:rPr>
          <w:fldChar w:fldCharType="end"/>
        </w:r>
        <w:r w:rsidRPr="00DC79BB"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1452336C" wp14:editId="308B649E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up 4" title="Çeşitli açılarda gri dikdörtgenlerden oluşan alt bilgi grafik tasarım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Serbest biçi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Serbest biçi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Serbest 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Serbest 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Serbest biçi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Serbest 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Serbest biçi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Serbest biçi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Serbest biçi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795397FC" id="Grup 4" o:spid="_x0000_s1026" alt="Başlık: Çeşitli açılarda gri dikdörtgenlerden oluşan alt bilgi grafik tasarımı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">
                  <o:lock v:ext="edit" aspectratio="t"/>
                  <v:shape id="Serbest biçi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Serbest biçi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Serbest 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Serbest 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Serbest biçi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Serbest 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Serbest biçi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Serbest biçi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Serbest biçi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30" w:rsidRDefault="00087030">
    <w:pPr>
      <w:pStyle w:val="AltBilgi"/>
    </w:pPr>
    <w:r w:rsidRPr="00DC79BB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FC05B00" wp14:editId="7170008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up 4" title="Çeşitli açılarda gri dikdörtgenlerden oluşan alt bilgi grafik tasarım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Serbest biçi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Serbest 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Serbest 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Serbest 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Serbest 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Serbest 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Serbest biçi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Serbest biçi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Serbest biçi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1B79C4C" id="Grup 4" o:spid="_x0000_s1026" alt="Başlık: Çeşitli açılarda gri dikdörtgenlerden oluşan alt bilgi grafik tasarımı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">
              <o:lock v:ext="edit" aspectratio="t"/>
              <v:shape id="Serbest biçi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Serbest 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Serbest 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Serbest 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Serbest 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Serbest 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Serbest biçi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Serbest biçi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Serbest biçi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21D" w:rsidRDefault="00D1221D" w:rsidP="005E79E1">
      <w:pPr>
        <w:spacing w:after="0" w:line="240" w:lineRule="auto"/>
      </w:pPr>
      <w:r>
        <w:separator/>
      </w:r>
    </w:p>
  </w:footnote>
  <w:footnote w:type="continuationSeparator" w:id="0">
    <w:p w:rsidR="00D1221D" w:rsidRDefault="00D1221D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9E1" w:rsidRDefault="005E79E1">
    <w:pPr>
      <w:pStyle w:val="stBilgi"/>
    </w:pPr>
    <w:r w:rsidRPr="00DC79BB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03E586C" wp14:editId="22D3145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 17" title="Çeşitli açılarda gri dikdörtgenlerden oluşan üst bilgi grafik tasarım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Serbest biçi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Serbest 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Serbest 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Serbest biçi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Serbest biçi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Serbest biçi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Serbest 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Serbest 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Serbest 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Serbest biçi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A20FF34" id="Grup 17" o:spid="_x0000_s1026" alt="Başlık: Çeşitli açılarda gri dikdörtgenlerden oluşan üst bilgi grafik tasarımı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">
              <o:lock v:ext="edit" aspectratio="t"/>
              <v:shape id="Serbest biçi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Serbest 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Serbest 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Serbest biçi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Serbest biçi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Serbest biçi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Serbest 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Serbest 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Serbest 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Serbest biçi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30" w:rsidRDefault="00087030">
    <w:pPr>
      <w:pStyle w:val="stBilgi"/>
    </w:pPr>
    <w:r w:rsidRPr="00DC79BB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74DFCFB6" wp14:editId="4930683C">
              <wp:simplePos x="0" y="0"/>
              <wp:positionH relativeFrom="page">
                <wp:posOffset>466090</wp:posOffset>
              </wp:positionH>
              <wp:positionV relativeFrom="page">
                <wp:posOffset>457200</wp:posOffset>
              </wp:positionV>
              <wp:extent cx="10511790" cy="742950"/>
              <wp:effectExtent l="0" t="0" r="22860" b="19050"/>
              <wp:wrapNone/>
              <wp:docPr id="4" name="Grup 17" title="Çeşitli açılarda gri dikdörtgenlerden oluşan üst bilgi grafik tasarım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0511790" cy="742950"/>
                        <a:chOff x="0" y="0"/>
                        <a:chExt cx="4329" cy="275"/>
                      </a:xfrm>
                    </wpg:grpSpPr>
                    <wps:wsp>
                      <wps:cNvPr id="5" name="Serbest biçi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Serbest biçi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Serbest biçi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Serbest biçi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Serbest biçi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Serbest 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622F" w:rsidRPr="00FD00BC" w:rsidRDefault="00CE29E0" w:rsidP="00CE29E0">
                            <w:pPr>
                              <w:jc w:val="center"/>
                              <w:rPr>
                                <w:rFonts w:ascii="SITimes New Roman" w:hAnsi="SI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ITimes New Roman" w:hAnsi="SITimes New Roman" w:cs="Times New Roman"/>
                                <w:b/>
                                <w:sz w:val="36"/>
                                <w:szCs w:val="36"/>
                              </w:rPr>
                              <w:t>EN ETKİLİ TEPKİ</w:t>
                            </w:r>
                          </w:p>
                          <w:p w:rsidR="004B622F" w:rsidRDefault="004B622F" w:rsidP="004B622F">
                            <w:pPr>
                              <w:jc w:val="center"/>
                              <w:rPr>
                                <w:rFonts w:ascii="SITimes New Roman" w:hAnsi="SI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4B622F" w:rsidRDefault="004B622F" w:rsidP="004B622F">
                            <w:pPr>
                              <w:jc w:val="center"/>
                              <w:rPr>
                                <w:rFonts w:ascii="SITimes New Roman" w:hAnsi="SI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4B622F" w:rsidRPr="004B622F" w:rsidRDefault="004B622F" w:rsidP="004B622F">
                            <w:pPr>
                              <w:jc w:val="center"/>
                              <w:rPr>
                                <w:rFonts w:ascii="SITimes New Roman" w:hAnsi="SITimes New Roman" w:cs="Times New Roman"/>
                                <w:sz w:val="36"/>
                                <w:szCs w:val="36"/>
                              </w:rPr>
                            </w:pPr>
                            <w:r w:rsidRPr="004B622F">
                              <w:rPr>
                                <w:rFonts w:ascii="SITimes New Roman" w:hAnsi="SITimes New Roman" w:cs="Times New Roman"/>
                                <w:sz w:val="36"/>
                                <w:szCs w:val="36"/>
                              </w:rPr>
                              <w:t>INIR KOYMA ETKİNLİLKERİ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Serbest 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Serbest 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Serbest biçi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Serbest biçi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DFCFB6" id="Grup 17" o:spid="_x0000_s1026" alt="Başlık: Çeşitli açılarda gri dikdörtgenlerden oluşan üst bilgi grafik tasarımı" style="position:absolute;left:0;text-align:left;margin-left:36.7pt;margin-top:36pt;width:827.7pt;height:58.5pt;z-index:251661312;mso-position-horizontal-relative:page;mso-position-vertical-relative:page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">
              <o:lock v:ext="edit" aspectratio="t"/>
              <v:shape id="Serbest biçim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Serbest biçim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Serbest biçim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Serbest biçi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Serbest biçim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Serbest Form 21" o:spid="_x0000_s1032" style="position:absolute;left:1024;width:1471;height:275;visibility:visible;mso-wrap-style:square;v-text-anchor:top" coordsize="1471,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" adj="-11796480,,5400" path="m63,169l848,275r-596,l182,266,91,254,3,242,,240r,l,240r,l63,169xm191,26l1431,192r40,83l1444,275,128,97,191,26xm593,r596,l1348,21r41,86l593,xe" fillcolor="#d8d8d8 [2732]" strokecolor="#d8d8d8 [2732]" strokeweight="0">
                <v:stroke joinstyle="round"/>
                <v:formulas/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 textboxrect="0,0,1471,275"/>
                <o:lock v:ext="edit" verticies="t"/>
                <v:textbox>
                  <w:txbxContent>
                    <w:p w:rsidR="004B622F" w:rsidRPr="00FD00BC" w:rsidRDefault="00CE29E0" w:rsidP="00CE29E0">
                      <w:pPr>
                        <w:jc w:val="center"/>
                        <w:rPr>
                          <w:rFonts w:ascii="SITimes New Roman" w:hAnsi="SI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SITimes New Roman" w:hAnsi="SITimes New Roman" w:cs="Times New Roman"/>
                          <w:b/>
                          <w:sz w:val="36"/>
                          <w:szCs w:val="36"/>
                        </w:rPr>
                        <w:t>EN ETKİLİ TEPKİ</w:t>
                      </w:r>
                    </w:p>
                    <w:p w:rsidR="004B622F" w:rsidRDefault="004B622F" w:rsidP="004B622F">
                      <w:pPr>
                        <w:jc w:val="center"/>
                        <w:rPr>
                          <w:rFonts w:ascii="SITimes New Roman" w:hAnsi="SITimes New Roman" w:cs="Times New Roman"/>
                          <w:sz w:val="36"/>
                          <w:szCs w:val="36"/>
                        </w:rPr>
                      </w:pPr>
                    </w:p>
                    <w:p w:rsidR="004B622F" w:rsidRDefault="004B622F" w:rsidP="004B622F">
                      <w:pPr>
                        <w:jc w:val="center"/>
                        <w:rPr>
                          <w:rFonts w:ascii="SITimes New Roman" w:hAnsi="SITimes New Roman" w:cs="Times New Roman"/>
                          <w:sz w:val="36"/>
                          <w:szCs w:val="36"/>
                        </w:rPr>
                      </w:pPr>
                    </w:p>
                    <w:p w:rsidR="004B622F" w:rsidRPr="004B622F" w:rsidRDefault="004B622F" w:rsidP="004B622F">
                      <w:pPr>
                        <w:jc w:val="center"/>
                        <w:rPr>
                          <w:rFonts w:ascii="SITimes New Roman" w:hAnsi="SITimes New Roman" w:cs="Times New Roman"/>
                          <w:sz w:val="36"/>
                          <w:szCs w:val="36"/>
                        </w:rPr>
                      </w:pPr>
                      <w:r w:rsidRPr="004B622F">
                        <w:rPr>
                          <w:rFonts w:ascii="SITimes New Roman" w:hAnsi="SITimes New Roman" w:cs="Times New Roman"/>
                          <w:sz w:val="36"/>
                          <w:szCs w:val="36"/>
                        </w:rPr>
                        <w:t>INIR KOYMA ETKİNLİLKERİ</w:t>
                      </w:r>
                    </w:p>
                  </w:txbxContent>
                </v:textbox>
              </v:shape>
              <v:shape id="Serbest Form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Serbest 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Serbest biçi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Serbest biçi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1EF050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14D7C2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D09E42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DC4408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661206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8D7CC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6F56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EBE02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AEA28A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143BBE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F0BFA"/>
    <w:multiLevelType w:val="hybridMultilevel"/>
    <w:tmpl w:val="232A7066"/>
    <w:lvl w:ilvl="0" w:tplc="4BEAD38C">
      <w:start w:val="9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55B151A"/>
    <w:multiLevelType w:val="hybridMultilevel"/>
    <w:tmpl w:val="610210A8"/>
    <w:lvl w:ilvl="0" w:tplc="023E76C8">
      <w:start w:val="9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1FE30F43"/>
    <w:multiLevelType w:val="hybridMultilevel"/>
    <w:tmpl w:val="E35E0B34"/>
    <w:lvl w:ilvl="0" w:tplc="0B4A614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E541E"/>
    <w:multiLevelType w:val="hybridMultilevel"/>
    <w:tmpl w:val="0AAE2080"/>
    <w:lvl w:ilvl="0" w:tplc="6C9ABA2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CD"/>
    <w:rsid w:val="000263CF"/>
    <w:rsid w:val="00026C8E"/>
    <w:rsid w:val="0002718B"/>
    <w:rsid w:val="00065295"/>
    <w:rsid w:val="00087030"/>
    <w:rsid w:val="000E7098"/>
    <w:rsid w:val="000F37D7"/>
    <w:rsid w:val="001A183F"/>
    <w:rsid w:val="001F0A92"/>
    <w:rsid w:val="002407AB"/>
    <w:rsid w:val="00250FA3"/>
    <w:rsid w:val="00253B9D"/>
    <w:rsid w:val="002927E4"/>
    <w:rsid w:val="00293B83"/>
    <w:rsid w:val="002A4640"/>
    <w:rsid w:val="002B444C"/>
    <w:rsid w:val="00364982"/>
    <w:rsid w:val="00382807"/>
    <w:rsid w:val="003849BA"/>
    <w:rsid w:val="0038539E"/>
    <w:rsid w:val="003E07BB"/>
    <w:rsid w:val="004075D7"/>
    <w:rsid w:val="004216E8"/>
    <w:rsid w:val="004242EC"/>
    <w:rsid w:val="004416AD"/>
    <w:rsid w:val="0047560D"/>
    <w:rsid w:val="004A7848"/>
    <w:rsid w:val="004B622F"/>
    <w:rsid w:val="004E4B02"/>
    <w:rsid w:val="005D3CF1"/>
    <w:rsid w:val="005E6437"/>
    <w:rsid w:val="005E79E1"/>
    <w:rsid w:val="006A3CE7"/>
    <w:rsid w:val="006C6075"/>
    <w:rsid w:val="006F60A0"/>
    <w:rsid w:val="0070673F"/>
    <w:rsid w:val="00747139"/>
    <w:rsid w:val="007C3892"/>
    <w:rsid w:val="007D20B0"/>
    <w:rsid w:val="008A188A"/>
    <w:rsid w:val="008E38FE"/>
    <w:rsid w:val="009236F6"/>
    <w:rsid w:val="00945A25"/>
    <w:rsid w:val="009D2DC8"/>
    <w:rsid w:val="00A13396"/>
    <w:rsid w:val="00A23C03"/>
    <w:rsid w:val="00A56D1A"/>
    <w:rsid w:val="00AC028C"/>
    <w:rsid w:val="00AD633E"/>
    <w:rsid w:val="00B02AB4"/>
    <w:rsid w:val="00B43F0F"/>
    <w:rsid w:val="00B47C6E"/>
    <w:rsid w:val="00B5308E"/>
    <w:rsid w:val="00B841CD"/>
    <w:rsid w:val="00BC2A58"/>
    <w:rsid w:val="00BD4011"/>
    <w:rsid w:val="00C04FDC"/>
    <w:rsid w:val="00C15E02"/>
    <w:rsid w:val="00C56134"/>
    <w:rsid w:val="00C5656F"/>
    <w:rsid w:val="00CC5995"/>
    <w:rsid w:val="00CE1491"/>
    <w:rsid w:val="00CE29E0"/>
    <w:rsid w:val="00D04119"/>
    <w:rsid w:val="00D1221D"/>
    <w:rsid w:val="00D37E53"/>
    <w:rsid w:val="00E04DEA"/>
    <w:rsid w:val="00E22177"/>
    <w:rsid w:val="00E36000"/>
    <w:rsid w:val="00E62D09"/>
    <w:rsid w:val="00EB6BE9"/>
    <w:rsid w:val="00ED349C"/>
    <w:rsid w:val="00F2556B"/>
    <w:rsid w:val="00F31E8E"/>
    <w:rsid w:val="00FA0B44"/>
    <w:rsid w:val="00FD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9B7284-43B8-463A-A9BB-4393C9BC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DC8"/>
    <w:rPr>
      <w:rFonts w:ascii="Arial" w:hAnsi="Arial"/>
    </w:rPr>
  </w:style>
  <w:style w:type="paragraph" w:styleId="Balk1">
    <w:name w:val="heading 1"/>
    <w:basedOn w:val="Normal"/>
    <w:link w:val="Balk1Char"/>
    <w:uiPriority w:val="9"/>
    <w:qFormat/>
    <w:rsid w:val="009D2D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jc w:val="center"/>
      <w:outlineLvl w:val="0"/>
    </w:pPr>
    <w:rPr>
      <w:rFonts w:eastAsiaTheme="majorEastAsia" w:cstheme="majorBidi"/>
      <w:caps/>
      <w:sz w:val="44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9D2DC8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jc w:val="center"/>
      <w:outlineLvl w:val="1"/>
    </w:pPr>
    <w:rPr>
      <w:rFonts w:eastAsiaTheme="majorEastAsia" w:cstheme="majorBidi"/>
      <w:caps/>
      <w:sz w:val="26"/>
      <w:szCs w:val="26"/>
    </w:rPr>
  </w:style>
  <w:style w:type="paragraph" w:styleId="Balk3">
    <w:name w:val="heading 3"/>
    <w:basedOn w:val="Normal"/>
    <w:link w:val="Balk3Char"/>
    <w:uiPriority w:val="9"/>
    <w:unhideWhenUsed/>
    <w:qFormat/>
    <w:rsid w:val="009D2DC8"/>
    <w:pPr>
      <w:keepNext/>
      <w:keepLines/>
      <w:spacing w:after="0"/>
      <w:contextualSpacing/>
      <w:jc w:val="center"/>
      <w:outlineLvl w:val="2"/>
    </w:pPr>
    <w:rPr>
      <w:rFonts w:eastAsiaTheme="majorEastAsia" w:cstheme="majorBidi"/>
      <w:caps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D2DC8"/>
    <w:pPr>
      <w:keepNext/>
      <w:keepLines/>
      <w:spacing w:before="400" w:after="0"/>
      <w:jc w:val="center"/>
      <w:outlineLvl w:val="3"/>
    </w:pPr>
    <w:rPr>
      <w:rFonts w:eastAsiaTheme="majorEastAsia" w:cstheme="majorBidi"/>
      <w:b/>
      <w:iCs/>
      <w:cap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4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4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4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45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D2DC8"/>
    <w:rPr>
      <w:rFonts w:ascii="Arial" w:eastAsiaTheme="majorEastAsia" w:hAnsi="Arial" w:cstheme="majorBidi"/>
      <w:caps/>
      <w:sz w:val="4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D2DC8"/>
    <w:rPr>
      <w:rFonts w:ascii="Arial" w:eastAsiaTheme="majorEastAsia" w:hAnsi="Arial" w:cstheme="majorBidi"/>
      <w:caps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D2DC8"/>
    <w:rPr>
      <w:rFonts w:ascii="Arial" w:eastAsiaTheme="majorEastAsia" w:hAnsi="Arial" w:cstheme="majorBidi"/>
      <w:caps/>
      <w:szCs w:val="24"/>
    </w:rPr>
  </w:style>
  <w:style w:type="character" w:styleId="YerTutucuMetni">
    <w:name w:val="Placeholder Text"/>
    <w:basedOn w:val="VarsaylanParagrafYazTipi"/>
    <w:uiPriority w:val="99"/>
    <w:semiHidden/>
    <w:rsid w:val="00E62D09"/>
    <w:rPr>
      <w:color w:val="808080"/>
    </w:rPr>
  </w:style>
  <w:style w:type="paragraph" w:styleId="Selamlama">
    <w:name w:val="Salutation"/>
    <w:basedOn w:val="Normal"/>
    <w:next w:val="Normal"/>
    <w:link w:val="SelamlamaChar"/>
    <w:uiPriority w:val="10"/>
    <w:qFormat/>
    <w:rsid w:val="002A4640"/>
  </w:style>
  <w:style w:type="character" w:customStyle="1" w:styleId="SelamlamaChar">
    <w:name w:val="Selamlama Char"/>
    <w:basedOn w:val="VarsaylanParagrafYazTipi"/>
    <w:link w:val="Selamlama"/>
    <w:uiPriority w:val="10"/>
    <w:rsid w:val="002A4640"/>
  </w:style>
  <w:style w:type="paragraph" w:styleId="Kapan">
    <w:name w:val="Closing"/>
    <w:basedOn w:val="Normal"/>
    <w:next w:val="mza"/>
    <w:link w:val="KapanChar"/>
    <w:uiPriority w:val="11"/>
    <w:qFormat/>
    <w:rsid w:val="002A4640"/>
    <w:pPr>
      <w:spacing w:before="360"/>
      <w:contextualSpacing/>
    </w:pPr>
  </w:style>
  <w:style w:type="character" w:customStyle="1" w:styleId="KapanChar">
    <w:name w:val="Kapanış Char"/>
    <w:basedOn w:val="VarsaylanParagrafYazTipi"/>
    <w:link w:val="Kapan"/>
    <w:uiPriority w:val="11"/>
    <w:rsid w:val="002A4640"/>
  </w:style>
  <w:style w:type="paragraph" w:styleId="mza">
    <w:name w:val="Signature"/>
    <w:basedOn w:val="Normal"/>
    <w:next w:val="Normal"/>
    <w:link w:val="mzaChar"/>
    <w:uiPriority w:val="12"/>
    <w:qFormat/>
    <w:rsid w:val="00BC2A58"/>
    <w:pPr>
      <w:spacing w:line="240" w:lineRule="auto"/>
    </w:pPr>
  </w:style>
  <w:style w:type="character" w:customStyle="1" w:styleId="mzaChar">
    <w:name w:val="İmza Char"/>
    <w:basedOn w:val="VarsaylanParagrafYazTipi"/>
    <w:link w:val="mza"/>
    <w:uiPriority w:val="12"/>
    <w:rsid w:val="00BC2A58"/>
  </w:style>
  <w:style w:type="paragraph" w:styleId="stBilgi">
    <w:name w:val="header"/>
    <w:basedOn w:val="Normal"/>
    <w:link w:val="stBilgi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stBilgiChar">
    <w:name w:val="Üst Bilgi Char"/>
    <w:basedOn w:val="VarsaylanParagrafYazTipi"/>
    <w:link w:val="stBilgi"/>
    <w:uiPriority w:val="99"/>
    <w:rsid w:val="004416AD"/>
  </w:style>
  <w:style w:type="paragraph" w:styleId="AltBilgi">
    <w:name w:val="footer"/>
    <w:basedOn w:val="Normal"/>
    <w:link w:val="AltBilgi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AltBilgiChar">
    <w:name w:val="Alt Bilgi Char"/>
    <w:basedOn w:val="VarsaylanParagrafYazTipi"/>
    <w:link w:val="AltBilgi"/>
    <w:uiPriority w:val="99"/>
    <w:rsid w:val="004416AD"/>
  </w:style>
  <w:style w:type="character" w:customStyle="1" w:styleId="Balk4Char">
    <w:name w:val="Başlık 4 Char"/>
    <w:basedOn w:val="VarsaylanParagrafYazTipi"/>
    <w:link w:val="Balk4"/>
    <w:uiPriority w:val="9"/>
    <w:semiHidden/>
    <w:rsid w:val="009D2DC8"/>
    <w:rPr>
      <w:rFonts w:ascii="Arial" w:eastAsiaTheme="majorEastAsia" w:hAnsi="Arial" w:cstheme="majorBidi"/>
      <w:b/>
      <w:iCs/>
      <w:cap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KonuBal">
    <w:name w:val="Title"/>
    <w:basedOn w:val="Normal"/>
    <w:next w:val="Normal"/>
    <w:link w:val="KonuBal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ltyazChar">
    <w:name w:val="Altyazı Char"/>
    <w:basedOn w:val="VarsaylanParagrafYazTipi"/>
    <w:link w:val="Altyaz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AralkYok">
    <w:name w:val="No Spacing"/>
    <w:uiPriority w:val="98"/>
    <w:qFormat/>
    <w:rsid w:val="009D2DC8"/>
    <w:pPr>
      <w:spacing w:after="0" w:line="240" w:lineRule="auto"/>
    </w:pPr>
    <w:rPr>
      <w:rFonts w:ascii="Arial" w:hAnsi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5A25"/>
    <w:rPr>
      <w:rFonts w:ascii="Segoe UI" w:hAnsi="Segoe UI" w:cs="Segoe UI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945A25"/>
  </w:style>
  <w:style w:type="paragraph" w:styleId="bekMetni">
    <w:name w:val="Block Text"/>
    <w:basedOn w:val="Normal"/>
    <w:uiPriority w:val="99"/>
    <w:semiHidden/>
    <w:unhideWhenUsed/>
    <w:rsid w:val="00945A25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45A25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45A25"/>
  </w:style>
  <w:style w:type="paragraph" w:styleId="GvdeMetni2">
    <w:name w:val="Body Text 2"/>
    <w:basedOn w:val="Normal"/>
    <w:link w:val="GvdeMetni2Char"/>
    <w:uiPriority w:val="99"/>
    <w:semiHidden/>
    <w:unhideWhenUsed/>
    <w:rsid w:val="00945A25"/>
    <w:pPr>
      <w:spacing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945A25"/>
  </w:style>
  <w:style w:type="paragraph" w:styleId="GvdeMetni3">
    <w:name w:val="Body Text 3"/>
    <w:basedOn w:val="Normal"/>
    <w:link w:val="GvdeMetni3Char"/>
    <w:uiPriority w:val="99"/>
    <w:semiHidden/>
    <w:unhideWhenUsed/>
    <w:rsid w:val="00945A25"/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945A25"/>
    <w:rPr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945A25"/>
    <w:pPr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945A25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945A25"/>
    <w:pPr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945A25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945A25"/>
    <w:pPr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945A25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945A25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945A25"/>
    <w:rPr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945A25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945A25"/>
    <w:pPr>
      <w:spacing w:after="200" w:line="240" w:lineRule="auto"/>
    </w:pPr>
    <w:rPr>
      <w:i/>
      <w:iCs/>
      <w:color w:val="44546A" w:themeColor="text2"/>
      <w:szCs w:val="18"/>
    </w:rPr>
  </w:style>
  <w:style w:type="table" w:styleId="RenkliKlavuz">
    <w:name w:val="Colorful Grid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945A25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45A25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5A2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45A25"/>
    <w:rPr>
      <w:b/>
      <w:bCs/>
      <w:szCs w:val="20"/>
    </w:rPr>
  </w:style>
  <w:style w:type="table" w:styleId="KoyuListe">
    <w:name w:val="Dark List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945A25"/>
  </w:style>
  <w:style w:type="character" w:customStyle="1" w:styleId="TarihChar">
    <w:name w:val="Tarih Char"/>
    <w:basedOn w:val="VarsaylanParagrafYazTipi"/>
    <w:link w:val="Tarih"/>
    <w:uiPriority w:val="99"/>
    <w:semiHidden/>
    <w:rsid w:val="00945A25"/>
  </w:style>
  <w:style w:type="paragraph" w:styleId="BelgeBalantlar">
    <w:name w:val="Document Map"/>
    <w:basedOn w:val="Normal"/>
    <w:link w:val="BelgeBalantlar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945A25"/>
    <w:rPr>
      <w:rFonts w:ascii="Segoe UI" w:hAnsi="Segoe UI" w:cs="Segoe UI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945A25"/>
    <w:pPr>
      <w:spacing w:after="0" w:line="240" w:lineRule="auto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945A25"/>
  </w:style>
  <w:style w:type="character" w:styleId="Vurgu">
    <w:name w:val="Emphasis"/>
    <w:basedOn w:val="VarsaylanParagrafYazTipi"/>
    <w:uiPriority w:val="20"/>
    <w:semiHidden/>
    <w:unhideWhenUsed/>
    <w:qFormat/>
    <w:rsid w:val="00945A25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945A25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945A25"/>
    <w:rPr>
      <w:szCs w:val="20"/>
    </w:rPr>
  </w:style>
  <w:style w:type="paragraph" w:styleId="MektupAdresi">
    <w:name w:val="envelope address"/>
    <w:basedOn w:val="Normal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arfDn">
    <w:name w:val="envelope return"/>
    <w:basedOn w:val="Normal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945A25"/>
    <w:rPr>
      <w:color w:val="954F72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945A2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45A25"/>
    <w:rPr>
      <w:szCs w:val="20"/>
    </w:rPr>
  </w:style>
  <w:style w:type="table" w:styleId="KlavuzTablo1Ak">
    <w:name w:val="Grid Table 1 Light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3">
    <w:name w:val="Grid Table 3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Balk6Char">
    <w:name w:val="Başlık 6 Char"/>
    <w:basedOn w:val="VarsaylanParagrafYazTipi"/>
    <w:link w:val="Balk6"/>
    <w:uiPriority w:val="9"/>
    <w:semiHidden/>
    <w:rsid w:val="00945A25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45A25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45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45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945A25"/>
  </w:style>
  <w:style w:type="paragraph" w:styleId="HTMLAdresi">
    <w:name w:val="HTML Address"/>
    <w:basedOn w:val="Normal"/>
    <w:link w:val="HTMLAdresiChar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945A25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945A25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945A25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45A25"/>
    <w:rPr>
      <w:rFonts w:ascii="Consolas" w:hAnsi="Consolas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945A25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945A25"/>
    <w:rPr>
      <w:color w:val="0563C1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945A25"/>
    <w:rPr>
      <w:i/>
      <w:iCs/>
      <w:color w:val="37B6AE" w:themeColor="accent1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rsid w:val="00945A25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  <w:jc w:val="center"/>
    </w:pPr>
    <w:rPr>
      <w:i/>
      <w:iCs/>
      <w:color w:val="37B6AE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945A25"/>
    <w:rPr>
      <w:i/>
      <w:iCs/>
      <w:color w:val="37B6AE" w:themeColor="accent1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945A25"/>
    <w:rPr>
      <w:b/>
      <w:bCs/>
      <w:smallCaps/>
      <w:color w:val="37B6AE" w:themeColor="accent1"/>
      <w:spacing w:val="5"/>
    </w:rPr>
  </w:style>
  <w:style w:type="table" w:styleId="AkKlavuz">
    <w:name w:val="Light Grid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945A25"/>
  </w:style>
  <w:style w:type="paragraph" w:styleId="Liste">
    <w:name w:val="List"/>
    <w:basedOn w:val="Normal"/>
    <w:uiPriority w:val="99"/>
    <w:semiHidden/>
    <w:unhideWhenUsed/>
    <w:rsid w:val="00945A25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945A25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945A25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945A25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945A25"/>
    <w:pPr>
      <w:ind w:left="1800" w:hanging="360"/>
      <w:contextualSpacing/>
    </w:pPr>
  </w:style>
  <w:style w:type="paragraph" w:styleId="ListeMaddemi">
    <w:name w:val="List Bullet"/>
    <w:basedOn w:val="Normal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945A25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945A25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945A25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945A25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945A25"/>
    <w:pPr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945A25"/>
    <w:pPr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945A25"/>
    <w:pPr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945A25"/>
    <w:pPr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945A25"/>
    <w:pPr>
      <w:ind w:left="1800"/>
      <w:contextualSpacing/>
    </w:pPr>
  </w:style>
  <w:style w:type="paragraph" w:styleId="ListeNumaras">
    <w:name w:val="List Number"/>
    <w:basedOn w:val="Normal"/>
    <w:uiPriority w:val="99"/>
    <w:semiHidden/>
    <w:unhideWhenUsed/>
    <w:rsid w:val="00945A25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945A25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945A25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945A25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945A25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unhideWhenUsed/>
    <w:qFormat/>
    <w:rsid w:val="00945A25"/>
    <w:pPr>
      <w:ind w:left="720"/>
      <w:contextualSpacing/>
    </w:pPr>
  </w:style>
  <w:style w:type="table" w:styleId="ListeTablo1Ak">
    <w:name w:val="List Table 1 Light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2">
    <w:name w:val="List Table 2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3">
    <w:name w:val="List Table 3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945A25"/>
    <w:rPr>
      <w:rFonts w:ascii="Consolas" w:hAnsi="Consolas"/>
      <w:szCs w:val="20"/>
    </w:rPr>
  </w:style>
  <w:style w:type="table" w:styleId="OrtaKlavuz1">
    <w:name w:val="Medium Grid 1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etistBilgisi">
    <w:name w:val="Message Header"/>
    <w:basedOn w:val="Normal"/>
    <w:link w:val="letistBilgisiChar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945A25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945A25"/>
    <w:pPr>
      <w:spacing w:after="0" w:line="240" w:lineRule="auto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945A25"/>
  </w:style>
  <w:style w:type="character" w:styleId="SayfaNumaras">
    <w:name w:val="page number"/>
    <w:basedOn w:val="VarsaylanParagrafYazTipi"/>
    <w:uiPriority w:val="99"/>
    <w:semiHidden/>
    <w:unhideWhenUsed/>
    <w:rsid w:val="00945A25"/>
  </w:style>
  <w:style w:type="table" w:styleId="DzTablo1">
    <w:name w:val="Plain Table 1"/>
    <w:basedOn w:val="NormalTablo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945A25"/>
    <w:rPr>
      <w:rFonts w:ascii="Consolas" w:hAnsi="Consolas"/>
      <w:szCs w:val="21"/>
    </w:rPr>
  </w:style>
  <w:style w:type="paragraph" w:styleId="Alnt">
    <w:name w:val="Quote"/>
    <w:basedOn w:val="Normal"/>
    <w:next w:val="Normal"/>
    <w:link w:val="AlntChar"/>
    <w:uiPriority w:val="29"/>
    <w:semiHidden/>
    <w:unhideWhenUsed/>
    <w:qFormat/>
    <w:rsid w:val="00945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945A25"/>
    <w:rPr>
      <w:i/>
      <w:iCs/>
      <w:color w:val="404040" w:themeColor="text1" w:themeTint="BF"/>
    </w:rPr>
  </w:style>
  <w:style w:type="character" w:styleId="Gl">
    <w:name w:val="Strong"/>
    <w:basedOn w:val="VarsaylanParagrafYazTipi"/>
    <w:uiPriority w:val="22"/>
    <w:semiHidden/>
    <w:unhideWhenUsed/>
    <w:qFormat/>
    <w:rsid w:val="00945A25"/>
    <w:rPr>
      <w:b/>
      <w:bCs/>
    </w:rPr>
  </w:style>
  <w:style w:type="character" w:styleId="HafifVurgulama">
    <w:name w:val="Subtle Emphasis"/>
    <w:basedOn w:val="VarsaylanParagrafYazTipi"/>
    <w:uiPriority w:val="19"/>
    <w:semiHidden/>
    <w:unhideWhenUsed/>
    <w:qFormat/>
    <w:rsid w:val="00945A25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semiHidden/>
    <w:unhideWhenUsed/>
    <w:qFormat/>
    <w:rsid w:val="00945A25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">
    <w:name w:val="Table Grid"/>
    <w:basedOn w:val="NormalTablo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1">
    <w:name w:val="Table Grid 1"/>
    <w:basedOn w:val="NormalTablo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945A25"/>
    <w:pPr>
      <w:spacing w:after="0"/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945A25"/>
    <w:pPr>
      <w:spacing w:after="0"/>
    </w:pPr>
  </w:style>
  <w:style w:type="table" w:styleId="TabloProfesyonel">
    <w:name w:val="Table Professional"/>
    <w:basedOn w:val="NormalTablo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ynakaBal">
    <w:name w:val="toa heading"/>
    <w:basedOn w:val="Normal"/>
    <w:next w:val="Normal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945A25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945A25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945A25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945A25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945A25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945A25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945A25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945A25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945A25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945A25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jc w:val="left"/>
      <w:outlineLvl w:val="9"/>
    </w:pPr>
    <w:rPr>
      <w:caps w:val="0"/>
      <w:color w:val="298881" w:themeColor="accent1" w:themeShade="BF"/>
      <w:sz w:val="32"/>
    </w:rPr>
  </w:style>
  <w:style w:type="paragraph" w:customStyle="1" w:styleId="Grafik">
    <w:name w:val="Grafik"/>
    <w:basedOn w:val="Normal"/>
    <w:next w:val="Balk3"/>
    <w:link w:val="GrafikKrkt"/>
    <w:uiPriority w:val="10"/>
    <w:qFormat/>
    <w:rsid w:val="00A13396"/>
    <w:pPr>
      <w:spacing w:before="320" w:after="80"/>
      <w:contextualSpacing/>
      <w:jc w:val="center"/>
    </w:pPr>
  </w:style>
  <w:style w:type="character" w:customStyle="1" w:styleId="GrafikKrkt">
    <w:name w:val="Grafik Krkt"/>
    <w:basedOn w:val="VarsaylanParagrafYazTipi"/>
    <w:link w:val="Grafik"/>
    <w:uiPriority w:val="10"/>
    <w:rsid w:val="00A1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&#350;ablonlar\MOO%20taraf&#305;ndan%20tasarlanan%20yarat&#305;c&#305;%20kapak%20yaz&#305;s&#305;.dotx" TargetMode="External"/></Relationship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6EC13-3EBA-42D0-9330-2C5B685D947B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BB01EF26-A326-4923-A154-F533A24E7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876DA0-E10B-4DB5-9DC6-993660D69B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MOO tarafından tasarlanan yaratıcı kapak yazısı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2</cp:revision>
  <dcterms:created xsi:type="dcterms:W3CDTF">2024-09-18T07:49:00Z</dcterms:created>
  <dcterms:modified xsi:type="dcterms:W3CDTF">2024-09-18T07:49:00Z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